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0A" w:rsidRPr="003B6121" w:rsidRDefault="00082C0A" w:rsidP="00BE0C15">
      <w:pPr>
        <w:pStyle w:val="1"/>
        <w:jc w:val="center"/>
        <w:rPr>
          <w:b/>
          <w:bCs/>
          <w:sz w:val="28"/>
          <w:szCs w:val="28"/>
        </w:rPr>
      </w:pPr>
      <w:r w:rsidRPr="003B6121">
        <w:rPr>
          <w:b/>
          <w:bCs/>
          <w:sz w:val="28"/>
          <w:szCs w:val="28"/>
        </w:rPr>
        <w:t>Аттестационный лист кабинета истории</w:t>
      </w:r>
    </w:p>
    <w:p w:rsidR="00082C0A" w:rsidRPr="003B6121" w:rsidRDefault="00082C0A" w:rsidP="00BE0C15">
      <w:pPr>
        <w:pStyle w:val="a"/>
        <w:rPr>
          <w:sz w:val="28"/>
          <w:szCs w:val="28"/>
        </w:rPr>
      </w:pPr>
      <w:r w:rsidRPr="003B6121">
        <w:rPr>
          <w:b/>
          <w:bCs/>
          <w:sz w:val="28"/>
          <w:szCs w:val="28"/>
        </w:rPr>
        <w:t xml:space="preserve">Образовательное учреждение </w:t>
      </w:r>
      <w:r w:rsidRPr="003B6121">
        <w:rPr>
          <w:sz w:val="28"/>
          <w:szCs w:val="28"/>
          <w:u w:val="single"/>
        </w:rPr>
        <w:t>Муниципальное бюджетное общеобразовательное учреждение Кисловская средняя школа</w:t>
      </w:r>
      <w:r w:rsidRPr="003B6121">
        <w:rPr>
          <w:b/>
          <w:bCs/>
          <w:sz w:val="28"/>
          <w:szCs w:val="28"/>
        </w:rPr>
        <w:br/>
        <w:t>Заведующий кабинетом :</w:t>
      </w:r>
      <w:r w:rsidRPr="003B6121">
        <w:rPr>
          <w:sz w:val="28"/>
          <w:szCs w:val="28"/>
          <w:u w:val="single"/>
        </w:rPr>
        <w:t>Шабанова Н.В.</w:t>
      </w:r>
    </w:p>
    <w:tbl>
      <w:tblPr>
        <w:tblW w:w="10018" w:type="dxa"/>
        <w:tblCellSpacing w:w="0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788"/>
        <w:gridCol w:w="3230"/>
      </w:tblGrid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Параметры оценки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1.Наличие документации: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паспорт кабинета (или инвентаризационная книга)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программа развития кабинета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каталог учебного оборудования, ТСО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дидактические материалы по темам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карточки для индивидуальной работы (в том числе с одаренными, слабоуспевающими учениками)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дифференцированные задания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тексты контрольных, проверочных работ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списки д/ф, к/ф (электронные ресурсы, диски, ЦОР)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 xml:space="preserve">  - материалы для лабораторных работ, систематизированные по классам 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тексты по практическим работам (образцы оформления и выполнения заданий)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новые методические разработки и материалы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2.Библиотека кабинета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литература по предмету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наличие списков для внеклассного чтения по классам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справочно-информационная литература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подборка интересных вопросов для обсуждения рекомендуемых книг по предмету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531E0D">
            <w:pPr>
              <w:pStyle w:val="a"/>
              <w:ind w:left="75"/>
              <w:rPr>
                <w:sz w:val="28"/>
                <w:szCs w:val="28"/>
                <w:lang w:val="en-US"/>
              </w:rPr>
            </w:pPr>
            <w:r w:rsidRPr="003B6121">
              <w:rPr>
                <w:sz w:val="28"/>
                <w:szCs w:val="28"/>
              </w:rPr>
              <w:t>-цифровые образовательные ресурсы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531E0D">
            <w:pPr>
              <w:pStyle w:val="a"/>
              <w:ind w:left="75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 электронные справочники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3.Подбор дополнительных материалов, необходимых для преподавания данного предмета: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памятки работы с учебником, дополнительной и справочной литературой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статистические сведения (картотеки по темам программы и т.д.)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4.Материалы для творческой самостоятельной работы учащихся: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задания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 xml:space="preserve">  - памятки 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справочники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531E0D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рефераты, проекты ребят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образцы выполнения творческих работ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C0A" w:rsidRPr="003B6121" w:rsidRDefault="00082C0A" w:rsidP="0084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5 .Внеклассная работа по предмету: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материалы для факультативных занятий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подборки материалов для олимпиад по предмету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 - сценарии внеклассных мероприятий по предмету и т.п.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6.ТСО (исправность)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-компьютер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-видеопроектор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-интерактивна доска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-документ-камера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-принтер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7.Техника безопасности: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 правила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1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 журналы инструктажа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- порядок хранения реактивов, оборудования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845868">
            <w:pPr>
              <w:pStyle w:val="a"/>
              <w:jc w:val="center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0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Критерии оценки: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-Наличие параметра - 1 балл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- Отсутствие - 0 баллов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  <w:r w:rsidRPr="003B6121">
              <w:rPr>
                <w:sz w:val="28"/>
                <w:szCs w:val="28"/>
              </w:rPr>
              <w:t> </w:t>
            </w:r>
          </w:p>
        </w:tc>
      </w:tr>
      <w:tr w:rsidR="00082C0A" w:rsidRPr="003B6121">
        <w:trPr>
          <w:tblCellSpacing w:w="0" w:type="dxa"/>
        </w:trPr>
        <w:tc>
          <w:tcPr>
            <w:tcW w:w="33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b/>
                <w:bCs/>
                <w:sz w:val="28"/>
                <w:szCs w:val="28"/>
              </w:rPr>
            </w:pPr>
            <w:r w:rsidRPr="003B6121">
              <w:rPr>
                <w:b/>
                <w:bCs/>
                <w:sz w:val="28"/>
                <w:szCs w:val="28"/>
              </w:rPr>
              <w:t>8.Замечания и дополнения: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C0A" w:rsidRPr="003B6121" w:rsidRDefault="00082C0A" w:rsidP="00BE0C15">
            <w:pPr>
              <w:pStyle w:val="a"/>
              <w:rPr>
                <w:sz w:val="28"/>
                <w:szCs w:val="28"/>
              </w:rPr>
            </w:pPr>
          </w:p>
        </w:tc>
      </w:tr>
    </w:tbl>
    <w:p w:rsidR="00082C0A" w:rsidRPr="003B6121" w:rsidRDefault="00082C0A" w:rsidP="00BE0C15">
      <w:pPr>
        <w:pStyle w:val="a"/>
        <w:rPr>
          <w:sz w:val="28"/>
          <w:szCs w:val="28"/>
        </w:rPr>
      </w:pPr>
      <w:r w:rsidRPr="003B6121">
        <w:rPr>
          <w:sz w:val="28"/>
          <w:szCs w:val="28"/>
        </w:rPr>
        <w:t>Набрано  30 баллов, что соответствует оценке «отлично»</w:t>
      </w:r>
    </w:p>
    <w:p w:rsidR="00082C0A" w:rsidRPr="003B6121" w:rsidRDefault="00082C0A" w:rsidP="00BE0C15">
      <w:pPr>
        <w:pStyle w:val="a"/>
        <w:spacing w:before="0" w:beforeAutospacing="0" w:after="0" w:afterAutospacing="0"/>
        <w:rPr>
          <w:sz w:val="28"/>
          <w:szCs w:val="28"/>
        </w:rPr>
      </w:pPr>
      <w:r w:rsidRPr="003B6121">
        <w:rPr>
          <w:sz w:val="28"/>
          <w:szCs w:val="28"/>
        </w:rPr>
        <w:t>Дата проведения осмотра кабинета: «_5_» __сентября</w:t>
      </w:r>
      <w:bookmarkStart w:id="0" w:name="_GoBack"/>
      <w:bookmarkEnd w:id="0"/>
      <w:r w:rsidRPr="003B6121">
        <w:rPr>
          <w:sz w:val="28"/>
          <w:szCs w:val="28"/>
        </w:rPr>
        <w:t>__201</w:t>
      </w:r>
      <w:r>
        <w:rPr>
          <w:sz w:val="28"/>
          <w:szCs w:val="28"/>
        </w:rPr>
        <w:t>7</w:t>
      </w:r>
      <w:r w:rsidRPr="003B6121">
        <w:rPr>
          <w:sz w:val="28"/>
          <w:szCs w:val="28"/>
        </w:rPr>
        <w:t xml:space="preserve"> г.</w:t>
      </w:r>
    </w:p>
    <w:p w:rsidR="00082C0A" w:rsidRPr="003B6121" w:rsidRDefault="00082C0A" w:rsidP="00BE0C15">
      <w:pPr>
        <w:pStyle w:val="a"/>
        <w:spacing w:before="0" w:beforeAutospacing="0" w:after="0" w:afterAutospacing="0"/>
        <w:rPr>
          <w:sz w:val="28"/>
          <w:szCs w:val="28"/>
        </w:rPr>
      </w:pPr>
      <w:r w:rsidRPr="003B6121">
        <w:rPr>
          <w:sz w:val="28"/>
          <w:szCs w:val="28"/>
        </w:rPr>
        <w:br/>
        <w:t>Председатель комиссии:_________   /С.С.Гришина/</w:t>
      </w:r>
    </w:p>
    <w:p w:rsidR="00082C0A" w:rsidRPr="003B6121" w:rsidRDefault="00082C0A" w:rsidP="00BE0C15">
      <w:pPr>
        <w:pStyle w:val="a"/>
        <w:spacing w:before="0" w:beforeAutospacing="0" w:after="0" w:afterAutospacing="0"/>
        <w:rPr>
          <w:sz w:val="28"/>
          <w:szCs w:val="28"/>
        </w:rPr>
      </w:pPr>
      <w:r w:rsidRPr="003B6121">
        <w:rPr>
          <w:sz w:val="28"/>
          <w:szCs w:val="28"/>
        </w:rPr>
        <w:t>Члены комиссии:           ___________ /А.М.Шорхина./</w:t>
      </w:r>
    </w:p>
    <w:p w:rsidR="00082C0A" w:rsidRPr="003B6121" w:rsidRDefault="00082C0A" w:rsidP="00BE0C15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3B6121">
        <w:rPr>
          <w:sz w:val="28"/>
          <w:szCs w:val="28"/>
        </w:rPr>
        <w:t xml:space="preserve">                                          __________ /Т.В.Горячева</w:t>
      </w:r>
      <w:r w:rsidRPr="003B6121">
        <w:rPr>
          <w:sz w:val="28"/>
          <w:szCs w:val="28"/>
          <w:lang w:val="en-US"/>
        </w:rPr>
        <w:t>/</w:t>
      </w:r>
    </w:p>
    <w:p w:rsidR="00082C0A" w:rsidRPr="003B6121" w:rsidRDefault="00082C0A" w:rsidP="00BE0C1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82C0A" w:rsidRPr="003B6121" w:rsidRDefault="00082C0A" w:rsidP="00BE0C15">
      <w:pPr>
        <w:pStyle w:val="a"/>
        <w:framePr w:hSpace="180" w:wrap="auto" w:hAnchor="margin" w:xAlign="center" w:y="-585"/>
        <w:spacing w:before="0" w:beforeAutospacing="0" w:after="0" w:afterAutospacing="0"/>
        <w:rPr>
          <w:sz w:val="28"/>
          <w:szCs w:val="28"/>
        </w:rPr>
      </w:pPr>
    </w:p>
    <w:p w:rsidR="00082C0A" w:rsidRPr="003B6121" w:rsidRDefault="00082C0A" w:rsidP="00BE0C15">
      <w:pPr>
        <w:pStyle w:val="a"/>
        <w:rPr>
          <w:sz w:val="28"/>
          <w:szCs w:val="28"/>
        </w:rPr>
      </w:pPr>
    </w:p>
    <w:p w:rsidR="00082C0A" w:rsidRPr="003B6121" w:rsidRDefault="00082C0A">
      <w:pPr>
        <w:rPr>
          <w:rFonts w:ascii="Times New Roman" w:hAnsi="Times New Roman" w:cs="Times New Roman"/>
          <w:sz w:val="28"/>
          <w:szCs w:val="28"/>
        </w:rPr>
      </w:pPr>
    </w:p>
    <w:sectPr w:rsidR="00082C0A" w:rsidRPr="003B6121" w:rsidSect="001923A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CA7"/>
    <w:multiLevelType w:val="hybridMultilevel"/>
    <w:tmpl w:val="DBD2CA40"/>
    <w:lvl w:ilvl="0" w:tplc="F1A4BD54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C15"/>
    <w:rsid w:val="00082C0A"/>
    <w:rsid w:val="0012564D"/>
    <w:rsid w:val="00142313"/>
    <w:rsid w:val="00171E05"/>
    <w:rsid w:val="001923AE"/>
    <w:rsid w:val="001C770B"/>
    <w:rsid w:val="003856DC"/>
    <w:rsid w:val="003B6121"/>
    <w:rsid w:val="003E4D72"/>
    <w:rsid w:val="004D7611"/>
    <w:rsid w:val="00531E0D"/>
    <w:rsid w:val="005E7E2B"/>
    <w:rsid w:val="00845868"/>
    <w:rsid w:val="008643C8"/>
    <w:rsid w:val="008D04CE"/>
    <w:rsid w:val="00A40E2C"/>
    <w:rsid w:val="00A97F27"/>
    <w:rsid w:val="00B82DCA"/>
    <w:rsid w:val="00BE0C15"/>
    <w:rsid w:val="00D65E73"/>
    <w:rsid w:val="00F6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uiPriority w:val="99"/>
    <w:rsid w:val="00BE0C1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">
    <w:name w:val="a"/>
    <w:basedOn w:val="Normal"/>
    <w:uiPriority w:val="99"/>
    <w:rsid w:val="00BE0C1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352</Words>
  <Characters>2007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</dc:creator>
  <cp:keywords/>
  <dc:description/>
  <cp:lastModifiedBy>Sasha</cp:lastModifiedBy>
  <cp:revision>5</cp:revision>
  <cp:lastPrinted>2016-01-05T07:27:00Z</cp:lastPrinted>
  <dcterms:created xsi:type="dcterms:W3CDTF">2015-12-03T11:22:00Z</dcterms:created>
  <dcterms:modified xsi:type="dcterms:W3CDTF">2017-12-05T18:28:00Z</dcterms:modified>
</cp:coreProperties>
</file>